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AE8" w:rsidRDefault="008C6AE8" w:rsidP="000934CC">
      <w:pPr>
        <w:rPr>
          <w:rFonts w:ascii="Times New Roman" w:hAnsi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2749D">
        <w:t xml:space="preserve">                </w:t>
      </w:r>
      <w:bookmarkStart w:id="0" w:name="_GoBack"/>
      <w:bookmarkEnd w:id="0"/>
      <w:r w:rsidRPr="00F2749D">
        <w:rPr>
          <w:rFonts w:ascii="Times New Roman" w:hAnsi="Times New Roman"/>
          <w:sz w:val="24"/>
          <w:szCs w:val="24"/>
        </w:rPr>
        <w:t>Приложение №2</w:t>
      </w:r>
    </w:p>
    <w:p w:rsidR="00F2749D" w:rsidRPr="00F2749D" w:rsidRDefault="00F2749D" w:rsidP="000934CC">
      <w:pPr>
        <w:rPr>
          <w:rFonts w:ascii="Times New Roman" w:hAnsi="Times New Roman"/>
          <w:sz w:val="24"/>
          <w:szCs w:val="24"/>
        </w:rPr>
      </w:pPr>
    </w:p>
    <w:p w:rsidR="00A55FB8" w:rsidRPr="008621F0" w:rsidRDefault="00A55FB8" w:rsidP="00A55F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A55FB8" w:rsidRPr="00887EF9" w:rsidRDefault="00A55FB8" w:rsidP="00A55F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A55FB8" w:rsidRPr="00887EF9" w:rsidRDefault="00A55FB8" w:rsidP="00A55F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>
        <w:rPr>
          <w:rFonts w:ascii="Times New Roman" w:hAnsi="Times New Roman"/>
          <w:noProof/>
          <w:color w:val="000000"/>
          <w:sz w:val="28"/>
          <w:szCs w:val="28"/>
        </w:rPr>
        <w:t>01.</w:t>
      </w:r>
      <w:r w:rsidR="00DC0925">
        <w:rPr>
          <w:rFonts w:ascii="Times New Roman" w:hAnsi="Times New Roman"/>
          <w:noProof/>
          <w:color w:val="000000"/>
          <w:sz w:val="28"/>
          <w:szCs w:val="28"/>
        </w:rPr>
        <w:t>01</w:t>
      </w:r>
      <w:r>
        <w:rPr>
          <w:rFonts w:ascii="Times New Roman" w:hAnsi="Times New Roman"/>
          <w:noProof/>
          <w:color w:val="000000"/>
          <w:sz w:val="28"/>
          <w:szCs w:val="28"/>
        </w:rPr>
        <w:t>.202</w:t>
      </w:r>
      <w:r w:rsidR="00F2749D">
        <w:rPr>
          <w:rFonts w:ascii="Times New Roman" w:hAnsi="Times New Roman"/>
          <w:noProof/>
          <w:color w:val="000000"/>
          <w:sz w:val="28"/>
          <w:szCs w:val="28"/>
        </w:rPr>
        <w:t>1</w:t>
      </w:r>
      <w:r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>
        <w:rPr>
          <w:rFonts w:ascii="Times New Roman" w:hAnsi="Times New Roman"/>
          <w:noProof/>
          <w:color w:val="000000"/>
          <w:sz w:val="28"/>
          <w:szCs w:val="28"/>
        </w:rPr>
        <w:t>3</w:t>
      </w:r>
      <w:r w:rsidR="00FD3422">
        <w:rPr>
          <w:rFonts w:ascii="Times New Roman" w:hAnsi="Times New Roman"/>
          <w:noProof/>
          <w:color w:val="000000"/>
          <w:sz w:val="28"/>
          <w:szCs w:val="28"/>
        </w:rPr>
        <w:t>1</w:t>
      </w:r>
      <w:r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9C7639">
        <w:rPr>
          <w:rFonts w:ascii="Times New Roman" w:hAnsi="Times New Roman"/>
          <w:noProof/>
          <w:color w:val="000000"/>
          <w:sz w:val="28"/>
          <w:szCs w:val="28"/>
        </w:rPr>
        <w:t>1</w:t>
      </w:r>
      <w:r w:rsidR="00FD3422">
        <w:rPr>
          <w:rFonts w:ascii="Times New Roman" w:hAnsi="Times New Roman"/>
          <w:noProof/>
          <w:color w:val="000000"/>
          <w:sz w:val="28"/>
          <w:szCs w:val="28"/>
        </w:rPr>
        <w:t>2</w:t>
      </w:r>
      <w:r>
        <w:rPr>
          <w:rFonts w:ascii="Times New Roman" w:hAnsi="Times New Roman"/>
          <w:noProof/>
          <w:color w:val="000000"/>
          <w:sz w:val="28"/>
          <w:szCs w:val="28"/>
        </w:rPr>
        <w:t>.202</w:t>
      </w:r>
      <w:r w:rsidR="00F2749D">
        <w:rPr>
          <w:rFonts w:ascii="Times New Roman" w:hAnsi="Times New Roman"/>
          <w:noProof/>
          <w:color w:val="000000"/>
          <w:sz w:val="28"/>
          <w:szCs w:val="28"/>
        </w:rPr>
        <w:t>1</w:t>
      </w:r>
      <w:r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709"/>
        <w:gridCol w:w="1417"/>
        <w:gridCol w:w="567"/>
        <w:gridCol w:w="567"/>
        <w:gridCol w:w="567"/>
        <w:gridCol w:w="709"/>
        <w:gridCol w:w="992"/>
        <w:gridCol w:w="1134"/>
        <w:gridCol w:w="709"/>
        <w:gridCol w:w="1417"/>
        <w:gridCol w:w="851"/>
        <w:gridCol w:w="1701"/>
        <w:gridCol w:w="1417"/>
        <w:gridCol w:w="709"/>
      </w:tblGrid>
      <w:tr w:rsidR="00A55FB8" w:rsidRPr="00C0540F" w:rsidTr="00F2749D">
        <w:trPr>
          <w:trHeight w:val="39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5FB8" w:rsidRPr="00C0540F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A55FB8" w:rsidRPr="008621F0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46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FB8" w:rsidRDefault="00A55FB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A55FB8" w:rsidRPr="00C0540F" w:rsidTr="00F2749D">
        <w:trPr>
          <w:trHeight w:val="39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5FB8" w:rsidRPr="00C0540F" w:rsidRDefault="00A55FB8" w:rsidP="00B658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5FB8" w:rsidRPr="00C0540F" w:rsidRDefault="00A55FB8" w:rsidP="00B658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55FB8" w:rsidRPr="00887EF9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B8" w:rsidRDefault="00A55FB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A55FB8" w:rsidTr="00F2749D">
        <w:trPr>
          <w:cantSplit/>
          <w:trHeight w:val="287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F26C5C" w:rsidRDefault="00A55FB8" w:rsidP="00B658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2E28EA" w:rsidRDefault="00A55FB8" w:rsidP="00B658A2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FB8" w:rsidRDefault="00A55FB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A55FB8" w:rsidRPr="002E28EA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Pr="002E28EA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P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P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A55FB8" w:rsidRPr="00840DD6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P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A55FB8" w:rsidRPr="002E28EA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A55FB8" w:rsidRPr="004A3E1E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55FB8" w:rsidRPr="007243EF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F2749D" w:rsidTr="00F2749D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Pr="00887EF9" w:rsidRDefault="00F2749D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Pr="002E28EA" w:rsidRDefault="00F2749D" w:rsidP="00DB5922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49D" w:rsidRPr="004A3E1E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Pr="00422808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(5,00%)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Pr="00422808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Pr="001D263E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Pr="001D263E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Pr="001D263E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Pr="001D263E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Pr="001D263E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Pr="001D263E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Pr="001D263E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Pr="001D263E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(10,00%)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Pr="00BB0760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(10,00%)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Pr="00BB0760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Pr="00BB0760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(40,00%)</w:t>
            </w:r>
          </w:p>
        </w:tc>
      </w:tr>
      <w:tr w:rsidR="00F2749D" w:rsidTr="00F2749D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Pr="00887EF9" w:rsidRDefault="00F2749D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Pr="00422808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Pr="001D263E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Pr="001D263E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Pr="00BB0760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2749D" w:rsidTr="00F2749D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Pr="00887EF9" w:rsidRDefault="00F2749D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Pr="00422808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Pr="001D263E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(33,33%)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Pr="001D263E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Pr="00BB0760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</w:tr>
      <w:tr w:rsidR="00F2749D" w:rsidTr="00F2749D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Pr="00887EF9" w:rsidRDefault="00F2749D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18 Удмуртская Республика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Pr="001D263E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Pr="001D263E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Pr="00BB0760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F2749D" w:rsidTr="00F2749D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Pr="00887EF9" w:rsidRDefault="00F2749D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Pr="001D263E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Pr="001D263E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Pr="00BB0760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</w:tr>
      <w:tr w:rsidR="00F2749D" w:rsidTr="00F2749D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Pr="00887EF9" w:rsidRDefault="00F2749D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24 Красноярский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Pr="001D263E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Pr="001D263E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Pr="00BB0760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F2749D" w:rsidTr="00F2749D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26 Ставропольский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Pr="001D263E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Pr="001D263E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Pr="00BB0760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2749D" w:rsidTr="00F2749D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30 Астраханская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Pr="001D263E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Pr="001D263E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Pr="00BB0760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F2749D" w:rsidTr="00F2749D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34 Волгоградская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Pr="001D263E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Pr="001D263E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Pr="00BB0760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2749D" w:rsidTr="00F2749D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46 Курская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Pr="001D263E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Pr="001D263E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Pr="00BB0760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2749D" w:rsidTr="00F2749D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(9,09%)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(9,09%)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Pr="001D263E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(9,09%)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(9,09%)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(9,09%)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Pr="001D263E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(9,09%)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(18,18%)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Pr="00BB0760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(27,27%)</w:t>
            </w:r>
          </w:p>
        </w:tc>
      </w:tr>
      <w:tr w:rsidR="00F2749D" w:rsidTr="00F2749D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Pr="00BB0760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2749D" w:rsidTr="00F2749D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54 Новосибирская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Pr="00BB0760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F2749D" w:rsidTr="00F2749D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56 Оренбургская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(33,33%)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Pr="00BB0760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2749D" w:rsidTr="00F2749D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57 Орловская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Pr="00BB0760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F2749D" w:rsidTr="00F2749D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58 Пензенская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Pr="00BB0760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(75,00%)</w:t>
            </w:r>
          </w:p>
        </w:tc>
      </w:tr>
      <w:tr w:rsidR="00F2749D" w:rsidTr="00F2749D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194 (4,64%)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 (2,47%)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160 (3,83%)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382 (9,15%)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537 (12,86%)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152 (3,64%)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225 (5,39%)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558 (13,36%)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200 (4,79%)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119 (2,85%)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 (2,30%)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Pr="00BB0760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 (0,57%)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1427 (34,16%)</w:t>
            </w:r>
          </w:p>
        </w:tc>
      </w:tr>
      <w:tr w:rsidR="00F2749D" w:rsidTr="00F2749D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(14,29%)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(28,57%)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(14,29%)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(14,29%)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(28,57%)</w:t>
            </w:r>
          </w:p>
        </w:tc>
      </w:tr>
      <w:tr w:rsidR="00F2749D" w:rsidTr="00F2749D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2749D" w:rsidTr="00F2749D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72 Тюменская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F2749D" w:rsidTr="00F2749D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(60,00%)</w:t>
            </w:r>
          </w:p>
        </w:tc>
      </w:tr>
      <w:tr w:rsidR="00F2749D" w:rsidTr="00F2749D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74 Челябинская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F2749D" w:rsidTr="00F2749D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(5,00%)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(15,00%)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(40,00%)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(5,00%)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(25,00%)</w:t>
            </w:r>
          </w:p>
        </w:tc>
      </w:tr>
      <w:tr w:rsidR="00F2749D" w:rsidTr="00F2749D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Приволжский федеральный округ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(5,13%)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(5,13%)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(5,13%)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(5,13%)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(2,56%)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(15,38%)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(12,82%)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(7,69%)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 (41,03%)</w:t>
            </w:r>
          </w:p>
        </w:tc>
      </w:tr>
      <w:tr w:rsidR="00F2749D" w:rsidTr="00F2749D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\Без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(33,33%)</w:t>
            </w:r>
          </w:p>
        </w:tc>
      </w:tr>
      <w:tr w:rsidR="00F2749D" w:rsidTr="00F2749D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49D" w:rsidRDefault="00F2749D" w:rsidP="00DB59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1478</w:t>
            </w:r>
          </w:p>
        </w:tc>
      </w:tr>
    </w:tbl>
    <w:p w:rsidR="00D44F91" w:rsidRPr="00887EF9" w:rsidRDefault="00D44F91" w:rsidP="00E01E91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0934CC">
      <w:headerReference w:type="even" r:id="rId8"/>
      <w:headerReference w:type="default" r:id="rId9"/>
      <w:pgSz w:w="16838" w:h="11906" w:orient="landscape"/>
      <w:pgMar w:top="1134" w:right="1134" w:bottom="1134" w:left="1134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831" w:rsidRDefault="00605831" w:rsidP="008C6AE8">
      <w:pPr>
        <w:spacing w:after="0" w:line="240" w:lineRule="auto"/>
      </w:pPr>
      <w:r>
        <w:separator/>
      </w:r>
    </w:p>
  </w:endnote>
  <w:endnote w:type="continuationSeparator" w:id="0">
    <w:p w:rsidR="00605831" w:rsidRDefault="00605831" w:rsidP="008C6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831" w:rsidRDefault="00605831" w:rsidP="008C6AE8">
      <w:pPr>
        <w:spacing w:after="0" w:line="240" w:lineRule="auto"/>
      </w:pPr>
      <w:r>
        <w:separator/>
      </w:r>
    </w:p>
  </w:footnote>
  <w:footnote w:type="continuationSeparator" w:id="0">
    <w:p w:rsidR="00605831" w:rsidRDefault="00605831" w:rsidP="008C6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4842466"/>
      <w:docPartObj>
        <w:docPartGallery w:val="Page Numbers (Top of Page)"/>
        <w:docPartUnique/>
      </w:docPartObj>
    </w:sdtPr>
    <w:sdtEndPr/>
    <w:sdtContent>
      <w:p w:rsidR="000934CC" w:rsidRDefault="000934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49D">
          <w:rPr>
            <w:noProof/>
          </w:rPr>
          <w:t>10</w:t>
        </w:r>
        <w:r>
          <w:fldChar w:fldCharType="end"/>
        </w:r>
      </w:p>
    </w:sdtContent>
  </w:sdt>
  <w:p w:rsidR="005B68FB" w:rsidRDefault="005B68FB" w:rsidP="005B68FB">
    <w:pPr>
      <w:pStyle w:val="a5"/>
      <w:tabs>
        <w:tab w:val="clear" w:pos="4677"/>
        <w:tab w:val="clear" w:pos="9355"/>
        <w:tab w:val="left" w:pos="708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1327590"/>
      <w:docPartObj>
        <w:docPartGallery w:val="Page Numbers (Top of Page)"/>
        <w:docPartUnique/>
      </w:docPartObj>
    </w:sdtPr>
    <w:sdtEndPr/>
    <w:sdtContent>
      <w:p w:rsidR="000934CC" w:rsidRDefault="000934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49D">
          <w:rPr>
            <w:noProof/>
          </w:rPr>
          <w:t>11</w:t>
        </w:r>
        <w:r>
          <w:fldChar w:fldCharType="end"/>
        </w:r>
      </w:p>
    </w:sdtContent>
  </w:sdt>
  <w:p w:rsidR="008C6AE8" w:rsidRDefault="008C6AE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BD"/>
    <w:rsid w:val="0006487D"/>
    <w:rsid w:val="000934CC"/>
    <w:rsid w:val="000D2AAB"/>
    <w:rsid w:val="000D654B"/>
    <w:rsid w:val="00110014"/>
    <w:rsid w:val="001206D6"/>
    <w:rsid w:val="00131E45"/>
    <w:rsid w:val="001D33EC"/>
    <w:rsid w:val="002C49B3"/>
    <w:rsid w:val="00332CEE"/>
    <w:rsid w:val="0037325E"/>
    <w:rsid w:val="00386392"/>
    <w:rsid w:val="003C4163"/>
    <w:rsid w:val="00422808"/>
    <w:rsid w:val="004455B4"/>
    <w:rsid w:val="00457346"/>
    <w:rsid w:val="00480AE6"/>
    <w:rsid w:val="004956A6"/>
    <w:rsid w:val="004A3E1E"/>
    <w:rsid w:val="004F0612"/>
    <w:rsid w:val="00516CF5"/>
    <w:rsid w:val="00557B7E"/>
    <w:rsid w:val="005B68FB"/>
    <w:rsid w:val="00600945"/>
    <w:rsid w:val="00605831"/>
    <w:rsid w:val="00610BA7"/>
    <w:rsid w:val="006166F0"/>
    <w:rsid w:val="006757D8"/>
    <w:rsid w:val="00677B30"/>
    <w:rsid w:val="006C7388"/>
    <w:rsid w:val="007219D4"/>
    <w:rsid w:val="007243EF"/>
    <w:rsid w:val="00733D43"/>
    <w:rsid w:val="00786CB4"/>
    <w:rsid w:val="008326BD"/>
    <w:rsid w:val="00840DD6"/>
    <w:rsid w:val="00851325"/>
    <w:rsid w:val="008621F0"/>
    <w:rsid w:val="00870235"/>
    <w:rsid w:val="00887EF9"/>
    <w:rsid w:val="008A36CD"/>
    <w:rsid w:val="008C6AE8"/>
    <w:rsid w:val="008C7445"/>
    <w:rsid w:val="008D5A1E"/>
    <w:rsid w:val="008E32D0"/>
    <w:rsid w:val="00910965"/>
    <w:rsid w:val="00923030"/>
    <w:rsid w:val="009759BD"/>
    <w:rsid w:val="0099710F"/>
    <w:rsid w:val="009B0B90"/>
    <w:rsid w:val="009C1379"/>
    <w:rsid w:val="009C7639"/>
    <w:rsid w:val="009F6F06"/>
    <w:rsid w:val="00A074BE"/>
    <w:rsid w:val="00A47D2F"/>
    <w:rsid w:val="00A55FB8"/>
    <w:rsid w:val="00A700EE"/>
    <w:rsid w:val="00A80261"/>
    <w:rsid w:val="00A90721"/>
    <w:rsid w:val="00B06EE3"/>
    <w:rsid w:val="00B72A18"/>
    <w:rsid w:val="00BA453D"/>
    <w:rsid w:val="00BB0760"/>
    <w:rsid w:val="00BB5EB9"/>
    <w:rsid w:val="00C1793C"/>
    <w:rsid w:val="00C745E4"/>
    <w:rsid w:val="00D432D8"/>
    <w:rsid w:val="00D44F91"/>
    <w:rsid w:val="00D5158D"/>
    <w:rsid w:val="00DB10FE"/>
    <w:rsid w:val="00DC0925"/>
    <w:rsid w:val="00E01E91"/>
    <w:rsid w:val="00EC6E3B"/>
    <w:rsid w:val="00F2749D"/>
    <w:rsid w:val="00F638CD"/>
    <w:rsid w:val="00F8195F"/>
    <w:rsid w:val="00FD3422"/>
    <w:rsid w:val="00FF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6AE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6AE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6AE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6AE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300-0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54E83-EA43-45F4-AA72-4A268A5BB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5</TotalTime>
  <Pages>3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Решетникова Елена Владимировна</dc:creator>
  <cp:lastModifiedBy>Курбатова Наталья Ивановна</cp:lastModifiedBy>
  <cp:revision>5</cp:revision>
  <cp:lastPrinted>2020-10-15T05:02:00Z</cp:lastPrinted>
  <dcterms:created xsi:type="dcterms:W3CDTF">2021-01-19T11:46:00Z</dcterms:created>
  <dcterms:modified xsi:type="dcterms:W3CDTF">2022-01-18T07:27:00Z</dcterms:modified>
</cp:coreProperties>
</file>